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41BB4">
      <w:pPr>
        <w:spacing w:afterLines="50" w:line="570" w:lineRule="exact"/>
        <w:jc w:val="center"/>
        <w:rPr>
          <w:rFonts w:ascii="方正小标宋简体" w:eastAsia="方正小标宋简体" w:hAnsi="仿宋"/>
          <w:color w:val="000000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静安区主要道路和景观区域（水域）范围界定</w:t>
      </w:r>
    </w:p>
    <w:p w:rsidR="00000000" w:rsidRDefault="00A41BB4">
      <w:pPr>
        <w:spacing w:line="570" w:lineRule="exact"/>
        <w:ind w:firstLineChars="200" w:firstLine="600"/>
        <w:rPr>
          <w:rFonts w:ascii="华文中宋" w:eastAsia="华文中宋" w:hAnsi="华文中宋"/>
          <w:color w:val="000000"/>
          <w:sz w:val="30"/>
          <w:szCs w:val="30"/>
        </w:rPr>
      </w:pPr>
      <w:r>
        <w:rPr>
          <w:rFonts w:ascii="华文中宋" w:eastAsia="华文中宋" w:hAnsi="华文中宋"/>
          <w:color w:val="000000"/>
          <w:sz w:val="30"/>
          <w:szCs w:val="30"/>
        </w:rPr>
        <w:t>一</w:t>
      </w:r>
      <w:r>
        <w:rPr>
          <w:rFonts w:ascii="华文中宋" w:eastAsia="华文中宋" w:hAnsi="华文中宋" w:hint="eastAsia"/>
          <w:color w:val="000000"/>
          <w:sz w:val="30"/>
          <w:szCs w:val="30"/>
        </w:rPr>
        <w:t>、</w:t>
      </w:r>
      <w:r>
        <w:rPr>
          <w:rFonts w:ascii="华文中宋" w:eastAsia="华文中宋" w:hAnsi="华文中宋"/>
          <w:color w:val="000000"/>
          <w:sz w:val="30"/>
          <w:szCs w:val="30"/>
        </w:rPr>
        <w:t>主要道路</w:t>
      </w:r>
      <w:r>
        <w:rPr>
          <w:rFonts w:ascii="华文中宋" w:eastAsia="华文中宋" w:hAnsi="华文中宋" w:hint="eastAsia"/>
          <w:color w:val="000000"/>
          <w:sz w:val="30"/>
          <w:szCs w:val="30"/>
        </w:rPr>
        <w:t>（</w:t>
      </w:r>
      <w:r>
        <w:rPr>
          <w:rFonts w:ascii="华文中宋" w:eastAsia="华文中宋" w:hAnsi="华文中宋" w:hint="eastAsia"/>
          <w:color w:val="000000"/>
          <w:sz w:val="30"/>
          <w:szCs w:val="30"/>
        </w:rPr>
        <w:t>26</w:t>
      </w:r>
      <w:r>
        <w:rPr>
          <w:rFonts w:ascii="华文中宋" w:eastAsia="华文中宋" w:hAnsi="华文中宋" w:hint="eastAsia"/>
          <w:color w:val="000000"/>
          <w:sz w:val="30"/>
          <w:szCs w:val="30"/>
        </w:rPr>
        <w:t>条）</w:t>
      </w:r>
    </w:p>
    <w:p w:rsidR="00000000" w:rsidRDefault="00A41BB4">
      <w:pPr>
        <w:spacing w:line="57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1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、河南北路（天目东路——苏州河）</w:t>
      </w:r>
    </w:p>
    <w:p w:rsidR="00000000" w:rsidRDefault="00A41BB4">
      <w:pPr>
        <w:spacing w:line="57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、西藏北路（柳营路——苏州河）</w:t>
      </w:r>
    </w:p>
    <w:p w:rsidR="00000000" w:rsidRDefault="00A41BB4">
      <w:pPr>
        <w:spacing w:line="57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3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、宝山路（天目东路——东宝兴路）</w:t>
      </w:r>
    </w:p>
    <w:p w:rsidR="00000000" w:rsidRDefault="00A41BB4">
      <w:pPr>
        <w:spacing w:line="57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、共和新路（虬江路——宝山交界）</w:t>
      </w:r>
    </w:p>
    <w:p w:rsidR="00000000" w:rsidRDefault="00A41BB4">
      <w:pPr>
        <w:spacing w:line="57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5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、恒丰（北）路（新闸路——沪太路）</w:t>
      </w:r>
    </w:p>
    <w:p w:rsidR="00000000" w:rsidRDefault="00A41BB4">
      <w:pPr>
        <w:spacing w:line="57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6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、沪太路（恒丰北路桥北堍——沪太支路）</w:t>
      </w:r>
    </w:p>
    <w:p w:rsidR="00000000" w:rsidRDefault="00A41BB4">
      <w:pPr>
        <w:spacing w:line="57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7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、海宁路（天目中路——河南北路）</w:t>
      </w:r>
    </w:p>
    <w:p w:rsidR="00000000" w:rsidRDefault="00A41BB4">
      <w:pPr>
        <w:spacing w:line="57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8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、天目（东、中、西）路（河南北路——长寿路桥）</w:t>
      </w:r>
    </w:p>
    <w:p w:rsidR="00000000" w:rsidRDefault="00A41BB4">
      <w:pPr>
        <w:spacing w:line="57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9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、广中（西）路（沪太路——北宝兴路）</w:t>
      </w:r>
    </w:p>
    <w:p w:rsidR="00000000" w:rsidRDefault="00A41BB4">
      <w:pPr>
        <w:spacing w:line="57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10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、中山北路（西宝兴路——沪太路）</w:t>
      </w:r>
    </w:p>
    <w:p w:rsidR="00000000" w:rsidRDefault="00A41BB4">
      <w:pPr>
        <w:spacing w:line="57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11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、汶水路（粤秀路——沪太支路）</w:t>
      </w:r>
    </w:p>
    <w:p w:rsidR="00000000" w:rsidRDefault="00A41BB4">
      <w:pPr>
        <w:spacing w:line="57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12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、成都北路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（苏州河——延安中路）</w:t>
      </w:r>
    </w:p>
    <w:p w:rsidR="00000000" w:rsidRDefault="00A41BB4">
      <w:pPr>
        <w:spacing w:line="57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13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、延安（中、西）路（成都北路——镇宁路）</w:t>
      </w:r>
    </w:p>
    <w:p w:rsidR="00000000" w:rsidRDefault="00A41BB4">
      <w:pPr>
        <w:spacing w:line="57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14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、南京西路（成都北路——延安西路）</w:t>
      </w:r>
    </w:p>
    <w:p w:rsidR="00000000" w:rsidRDefault="00A41BB4">
      <w:pPr>
        <w:spacing w:line="57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15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、北京西路（成都北路——万航渡路）</w:t>
      </w:r>
    </w:p>
    <w:p w:rsidR="00000000" w:rsidRDefault="00A41BB4">
      <w:pPr>
        <w:spacing w:line="57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16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、石门（一、二）路（延安中路——新闸路）</w:t>
      </w:r>
    </w:p>
    <w:p w:rsidR="00000000" w:rsidRDefault="00A41BB4">
      <w:pPr>
        <w:spacing w:line="57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17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、江宁路（南京西路——安远路）</w:t>
      </w:r>
    </w:p>
    <w:p w:rsidR="00000000" w:rsidRDefault="00A41BB4">
      <w:pPr>
        <w:spacing w:line="57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18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、万航渡路（愚园路——北京西路）</w:t>
      </w:r>
    </w:p>
    <w:p w:rsidR="00000000" w:rsidRDefault="00A41BB4">
      <w:pPr>
        <w:spacing w:line="57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19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、武宁（南）路（万航渡路——长寿路）</w:t>
      </w:r>
    </w:p>
    <w:p w:rsidR="00000000" w:rsidRDefault="00A41BB4">
      <w:pPr>
        <w:spacing w:line="57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20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、陕西（南、北）路（新闸路——长乐路）</w:t>
      </w:r>
    </w:p>
    <w:p w:rsidR="00000000" w:rsidRDefault="00A41BB4">
      <w:pPr>
        <w:spacing w:line="57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21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、常熟路（华山路——长乐路）</w:t>
      </w:r>
    </w:p>
    <w:p w:rsidR="00000000" w:rsidRDefault="00A41BB4">
      <w:pPr>
        <w:spacing w:line="57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22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、华山路（愚园路——长乐路）</w:t>
      </w:r>
    </w:p>
    <w:p w:rsidR="00000000" w:rsidRDefault="00A41BB4">
      <w:pPr>
        <w:spacing w:line="57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lastRenderedPageBreak/>
        <w:t>23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、江苏（北）路（长寿路——武定西路）</w:t>
      </w:r>
    </w:p>
    <w:p w:rsidR="00000000" w:rsidRDefault="00A41BB4">
      <w:pPr>
        <w:spacing w:line="57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24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、长宁路（万航渡路——江苏路）</w:t>
      </w:r>
    </w:p>
    <w:p w:rsidR="00000000" w:rsidRDefault="00A41BB4">
      <w:pPr>
        <w:spacing w:line="57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25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、长寿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路（安远路——万航渡路）</w:t>
      </w:r>
    </w:p>
    <w:p w:rsidR="00000000" w:rsidRDefault="00A41BB4">
      <w:pPr>
        <w:spacing w:line="57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26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、乌鲁木齐（北、中）路（南京西路——长乐路）</w:t>
      </w:r>
    </w:p>
    <w:p w:rsidR="00000000" w:rsidRDefault="00A41BB4">
      <w:pPr>
        <w:spacing w:line="570" w:lineRule="exact"/>
        <w:ind w:firstLineChars="200" w:firstLine="600"/>
        <w:rPr>
          <w:rFonts w:ascii="华文中宋" w:eastAsia="华文中宋" w:hAnsi="华文中宋"/>
          <w:color w:val="000000"/>
          <w:sz w:val="30"/>
          <w:szCs w:val="30"/>
        </w:rPr>
      </w:pPr>
      <w:r>
        <w:rPr>
          <w:rFonts w:ascii="华文中宋" w:eastAsia="华文中宋" w:hAnsi="华文中宋" w:hint="eastAsia"/>
          <w:color w:val="000000"/>
          <w:sz w:val="30"/>
          <w:szCs w:val="30"/>
        </w:rPr>
        <w:t>二、</w:t>
      </w:r>
      <w:r>
        <w:rPr>
          <w:rFonts w:ascii="华文中宋" w:eastAsia="华文中宋" w:hAnsi="华文中宋"/>
          <w:color w:val="000000"/>
          <w:sz w:val="30"/>
          <w:szCs w:val="30"/>
        </w:rPr>
        <w:t>景观区域</w:t>
      </w:r>
      <w:r>
        <w:rPr>
          <w:rFonts w:ascii="华文中宋" w:eastAsia="华文中宋" w:hAnsi="华文中宋" w:hint="eastAsia"/>
          <w:color w:val="000000"/>
          <w:sz w:val="30"/>
          <w:szCs w:val="30"/>
        </w:rPr>
        <w:t>（</w:t>
      </w:r>
      <w:r>
        <w:rPr>
          <w:rFonts w:ascii="华文中宋" w:eastAsia="华文中宋" w:hAnsi="华文中宋" w:hint="eastAsia"/>
          <w:color w:val="000000"/>
          <w:sz w:val="30"/>
          <w:szCs w:val="30"/>
        </w:rPr>
        <w:t>5</w:t>
      </w:r>
      <w:r>
        <w:rPr>
          <w:rFonts w:ascii="华文中宋" w:eastAsia="华文中宋" w:hAnsi="华文中宋" w:hint="eastAsia"/>
          <w:color w:val="000000"/>
          <w:sz w:val="30"/>
          <w:szCs w:val="30"/>
        </w:rPr>
        <w:t>处）</w:t>
      </w:r>
    </w:p>
    <w:p w:rsidR="00000000" w:rsidRDefault="00A41BB4">
      <w:pPr>
        <w:spacing w:line="570" w:lineRule="exact"/>
        <w:ind w:firstLineChars="200" w:firstLine="600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、静安寺地区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：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指东起常德路，西至华山路，南起延安西路，北至愚园路范围内的区域（包括地下广场和地铁车站）；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 xml:space="preserve"> </w:t>
      </w:r>
    </w:p>
    <w:p w:rsidR="00000000" w:rsidRDefault="00A41BB4">
      <w:pPr>
        <w:spacing w:line="570" w:lineRule="exact"/>
        <w:ind w:firstLineChars="200" w:firstLine="600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、延中绿地区域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：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仅指北起大沽路，南到延安中路，东起南北高架，西至石门一路范围内的本区区域；</w:t>
      </w:r>
    </w:p>
    <w:p w:rsidR="00000000" w:rsidRDefault="00A41BB4">
      <w:pPr>
        <w:spacing w:line="570" w:lineRule="exact"/>
        <w:ind w:firstLineChars="200" w:firstLine="600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、大宁商业中心区域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：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指经由共和新路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-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灵石路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-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万荣路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-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大宁路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-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商场西路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-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商场南路所围合而成的区域。</w:t>
      </w:r>
    </w:p>
    <w:p w:rsidR="00000000" w:rsidRDefault="00A41BB4">
      <w:pPr>
        <w:spacing w:line="570" w:lineRule="exact"/>
        <w:ind w:firstLineChars="200" w:firstLine="600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4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、铁路上海站地区：指东起大统路西侧人行道，西至恒丰路东侧人行道（含恒丰路立交桥桥洞），南起天目西路北侧人行道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，北至铁路北侧围墙（包括上海站站前广场、地下广场、地铁车站）范围内的区域。</w:t>
      </w:r>
    </w:p>
    <w:p w:rsidR="00000000" w:rsidRDefault="00A41BB4">
      <w:pPr>
        <w:spacing w:line="570" w:lineRule="exact"/>
        <w:ind w:firstLineChars="200" w:firstLine="600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5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、苏州河沿岸景观区域：北岸东起河南北路（静安—虹口区界，含河南路桥下），西至远景路，长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4.7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公里；南岸东起成都北路，西至安远路，长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1.6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公里。</w:t>
      </w:r>
    </w:p>
    <w:p w:rsidR="00000000" w:rsidRDefault="00A41BB4">
      <w:pPr>
        <w:spacing w:line="570" w:lineRule="exact"/>
        <w:ind w:firstLineChars="200" w:firstLine="600"/>
        <w:rPr>
          <w:rFonts w:ascii="华文中宋" w:eastAsia="华文中宋" w:hAnsi="华文中宋"/>
          <w:color w:val="000000"/>
          <w:sz w:val="30"/>
          <w:szCs w:val="30"/>
        </w:rPr>
      </w:pPr>
      <w:r>
        <w:rPr>
          <w:rFonts w:ascii="华文中宋" w:eastAsia="华文中宋" w:hAnsi="华文中宋" w:hint="eastAsia"/>
          <w:color w:val="000000"/>
          <w:sz w:val="30"/>
          <w:szCs w:val="30"/>
        </w:rPr>
        <w:t>三、景观水域（</w:t>
      </w:r>
      <w:r>
        <w:rPr>
          <w:rFonts w:ascii="华文中宋" w:eastAsia="华文中宋" w:hAnsi="华文中宋" w:hint="eastAsia"/>
          <w:color w:val="000000"/>
          <w:sz w:val="30"/>
          <w:szCs w:val="30"/>
        </w:rPr>
        <w:t>4</w:t>
      </w:r>
      <w:r>
        <w:rPr>
          <w:rFonts w:ascii="华文中宋" w:eastAsia="华文中宋" w:hAnsi="华文中宋" w:hint="eastAsia"/>
          <w:color w:val="000000"/>
          <w:sz w:val="30"/>
          <w:szCs w:val="30"/>
        </w:rPr>
        <w:t>条）</w:t>
      </w:r>
    </w:p>
    <w:p w:rsidR="00000000" w:rsidRDefault="00A41BB4">
      <w:pPr>
        <w:spacing w:line="570" w:lineRule="exact"/>
        <w:ind w:firstLineChars="200" w:firstLine="600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1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、苏州河（静安段）</w:t>
      </w:r>
    </w:p>
    <w:p w:rsidR="00000000" w:rsidRDefault="00A41BB4">
      <w:pPr>
        <w:spacing w:line="570" w:lineRule="exact"/>
        <w:ind w:firstLineChars="200" w:firstLine="600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2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、东茭泾——彭越浦</w:t>
      </w:r>
    </w:p>
    <w:p w:rsidR="00000000" w:rsidRDefault="00A41BB4">
      <w:pPr>
        <w:spacing w:line="570" w:lineRule="exact"/>
        <w:ind w:firstLineChars="200" w:firstLine="600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3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、西泗塘——俞泾浦</w:t>
      </w:r>
    </w:p>
    <w:p w:rsidR="002A5F40" w:rsidRDefault="00A41BB4">
      <w:pPr>
        <w:spacing w:line="570" w:lineRule="exact"/>
        <w:ind w:firstLineChars="200" w:firstLine="600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4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、走马塘</w:t>
      </w:r>
    </w:p>
    <w:sectPr w:rsidR="002A5F40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BB4" w:rsidRDefault="00A41BB4">
      <w:r>
        <w:separator/>
      </w:r>
    </w:p>
  </w:endnote>
  <w:endnote w:type="continuationSeparator" w:id="1">
    <w:p w:rsidR="00A41BB4" w:rsidRDefault="00A41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41BB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104pt;margin-top:0;width:2in;height:2in;z-index:251657728;mso-wrap-style:none;mso-position-horizontal:outside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" filled="f" stroked="f" strokeweight=".5pt">
          <v:fill o:detectmouseclick="t"/>
          <v:textbox style="mso-fit-shape-to-text:t" inset="0,0,0,0">
            <w:txbxContent>
              <w:p w:rsidR="00000000" w:rsidRDefault="00A41BB4">
                <w:pPr>
                  <w:pStyle w:val="a4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fldChar w:fldCharType="begin"/>
                </w:r>
                <w:r>
                  <w:rPr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sz w:val="21"/>
                    <w:szCs w:val="21"/>
                  </w:rPr>
                  <w:fldChar w:fldCharType="separate"/>
                </w:r>
                <w:r w:rsidR="002A5F40">
                  <w:rPr>
                    <w:noProof/>
                    <w:sz w:val="21"/>
                    <w:szCs w:val="21"/>
                  </w:rPr>
                  <w:t>- 2 -</w:t>
                </w:r>
                <w:r>
                  <w:rPr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BB4" w:rsidRDefault="00A41BB4">
      <w:r>
        <w:separator/>
      </w:r>
    </w:p>
  </w:footnote>
  <w:footnote w:type="continuationSeparator" w:id="1">
    <w:p w:rsidR="00A41BB4" w:rsidRDefault="00A41B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BB4"/>
    <w:rsid w:val="2FFB0387"/>
    <w:rsid w:val="3FDF0182"/>
    <w:rsid w:val="43FD6080"/>
    <w:rsid w:val="4FF7A807"/>
    <w:rsid w:val="575A2E16"/>
    <w:rsid w:val="57FDCAE5"/>
    <w:rsid w:val="5FDF7BFC"/>
    <w:rsid w:val="673FDB12"/>
    <w:rsid w:val="7C77418F"/>
    <w:rsid w:val="7C7FB580"/>
    <w:rsid w:val="7E5ECE53"/>
    <w:rsid w:val="7FFD8490"/>
    <w:rsid w:val="AFB9162B"/>
    <w:rsid w:val="BE9F7FE4"/>
    <w:rsid w:val="BFBD4009"/>
    <w:rsid w:val="DF9A0381"/>
    <w:rsid w:val="DFFF0FEA"/>
    <w:rsid w:val="E78E32D3"/>
    <w:rsid w:val="E7FF0569"/>
    <w:rsid w:val="EBDBDBD4"/>
    <w:rsid w:val="EE590F75"/>
    <w:rsid w:val="EEF919D1"/>
    <w:rsid w:val="EFE76B2A"/>
    <w:rsid w:val="EFF31A4A"/>
    <w:rsid w:val="F9FDBFC2"/>
    <w:rsid w:val="FBAF41D3"/>
    <w:rsid w:val="FBBF10C3"/>
    <w:rsid w:val="FD734A3D"/>
    <w:rsid w:val="002A5F40"/>
    <w:rsid w:val="00A41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3"/>
    <w:qFormat/>
    <w:pPr>
      <w:ind w:firstLineChars="200" w:firstLine="420"/>
    </w:pPr>
    <w:rPr>
      <w:szCs w:val="24"/>
    </w:rPr>
  </w:style>
  <w:style w:type="character" w:customStyle="1" w:styleId="Char">
    <w:name w:val="明显引用 Char"/>
    <w:basedOn w:val="a0"/>
    <w:link w:val="a6"/>
    <w:uiPriority w:val="30"/>
    <w:qFormat/>
    <w:rPr>
      <w:i/>
      <w:iCs/>
      <w:color w:val="4F81BD"/>
    </w:rPr>
  </w:style>
  <w:style w:type="paragraph" w:styleId="a6">
    <w:name w:val="Intense Quote"/>
    <w:basedOn w:val="a"/>
    <w:next w:val="a"/>
    <w:link w:val="Char"/>
    <w:uiPriority w:val="30"/>
    <w:qFormat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024&#24180;&#38745;&#23433;&#21306;&#27839;&#34903;&#30005;&#26438;&#12289;&#36335;&#29260;&#26438;&#12289;&#30005;&#34920;&#31665;&#31561;&#37096;&#20998;&#20844;&#20849;&#35774;&#26045;&#20462;&#34917;&#31881;&#21047;&#39033;&#30446;&#38656;&#27714;\&#31532;&#19971;&#23626;&#20013;&#22269;&#22269;&#38469;&#36827;&#21475;&#21338;&#35272;&#20250;&#24066;&#23481;&#29615;&#22659;&#20445;&#38556;&#36947;&#3633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第七届中国国际进口博览会市容环境保障道路</Template>
  <TotalTime>1</TotalTime>
  <Pages>2</Pages>
  <Words>137</Words>
  <Characters>787</Characters>
  <Application>Microsoft Office Word</Application>
  <DocSecurity>0</DocSecurity>
  <Lines>6</Lines>
  <Paragraphs>1</Paragraphs>
  <ScaleCrop>false</ScaleCrop>
  <Company>Sky123.Org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2024-03-11T14:15:00Z</cp:lastPrinted>
  <dcterms:created xsi:type="dcterms:W3CDTF">2024-03-29T05:30:00Z</dcterms:created>
  <dcterms:modified xsi:type="dcterms:W3CDTF">2024-03-29T05:31:00Z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4BD58890042AD818823601666D8D3BBB</vt:lpwstr>
  </property>
</Properties>
</file>